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083C" w14:textId="77777777" w:rsidR="008F29AE" w:rsidRDefault="008F29AE" w:rsidP="008F29AE">
      <w:pPr>
        <w:shd w:val="clear" w:color="auto" w:fill="FFFFFF"/>
        <w:spacing w:before="100" w:beforeAutospacing="1" w:after="100" w:afterAutospacing="1"/>
        <w:textAlignment w:val="bottom"/>
        <w:rPr>
          <w:b/>
        </w:rPr>
      </w:pPr>
    </w:p>
    <w:p w14:paraId="2D691646" w14:textId="63327BBF" w:rsidR="00A35512" w:rsidRDefault="00A35512" w:rsidP="008F29AE">
      <w:pPr>
        <w:shd w:val="clear" w:color="auto" w:fill="FFFFFF"/>
        <w:spacing w:before="100" w:beforeAutospacing="1" w:after="100" w:afterAutospacing="1"/>
        <w:textAlignment w:val="bottom"/>
        <w:rPr>
          <w:b/>
        </w:rPr>
      </w:pPr>
    </w:p>
    <w:p w14:paraId="46E891E9" w14:textId="77777777" w:rsidR="00A35512" w:rsidRDefault="00A35512" w:rsidP="008F29AE">
      <w:pPr>
        <w:shd w:val="clear" w:color="auto" w:fill="FFFFFF"/>
        <w:spacing w:before="100" w:beforeAutospacing="1" w:after="100" w:afterAutospacing="1"/>
        <w:textAlignment w:val="bottom"/>
        <w:rPr>
          <w:b/>
        </w:rPr>
      </w:pPr>
    </w:p>
    <w:p w14:paraId="6DE4D99B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Steinerskolen i Moss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F7D0D7C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Søknadsskjema for opptak på videregående trinn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7B49C0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Feltene merket med stjerne må fylles ut.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C946C2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CCCA05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6F0791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823924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6D6F079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BAC4BA2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Søkerens navn: * 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DE4072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5B30E6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Fødselsdato: * …………………………………………………………………………………………………………………………………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6FDF71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DBBD82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Telefon privat: ………………………………………………………………………………………………………………………………...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01D455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3B8BE2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Mobiltelfon: 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72301E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ACF8FE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Adresse: * 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8F91F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9F3BA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Postnummer og -sted: * 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67FBC3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3255D6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E-postadresse: * 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13BF19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96D915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Jeg ønsker plass fra: ………………………………..  Jeg ønsker å begynne i klassetrinn: 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12BA8B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8B3E04" w14:textId="679537AE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2860904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B14D37E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90257F8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9F5C512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D6D8EC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Søknadsfrist: 1. mars. Hvis det er plass, tar vi også imot søknader etter 1. mars.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4CBBCA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Søknaden skrives ut, og fylles ut og sendes til: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CCF6FF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Rudolf Steinerskolen i Moss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2C5A78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Postboks 3045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979285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1506 Moss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DCEBDB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D415FF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5C886A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EA2DDC" w14:textId="77777777" w:rsidR="00A35512" w:rsidRDefault="00A35512" w:rsidP="00A3551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C510DFE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Dato …………………………             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92B685" w14:textId="77777777" w:rsidR="00A35512" w:rsidRDefault="00A35512" w:rsidP="00A3551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70DFB7" w14:textId="77777777" w:rsidR="00A35512" w:rsidRDefault="00A35512" w:rsidP="00A3551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Underskrift …………………………………………………………………………………………………                                 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67E2FD" w14:textId="77777777" w:rsidR="00A35512" w:rsidRDefault="00A35512" w:rsidP="008F29AE">
      <w:pPr>
        <w:shd w:val="clear" w:color="auto" w:fill="FFFFFF"/>
        <w:spacing w:before="100" w:beforeAutospacing="1" w:after="100" w:afterAutospacing="1"/>
        <w:textAlignment w:val="bottom"/>
        <w:rPr>
          <w:b/>
        </w:rPr>
      </w:pPr>
    </w:p>
    <w:p w14:paraId="6CBF232B" w14:textId="41768A79" w:rsidR="00236803" w:rsidRPr="00327A69" w:rsidRDefault="00236803">
      <w:pPr>
        <w:rPr>
          <w:b/>
        </w:rPr>
      </w:pPr>
    </w:p>
    <w:sectPr w:rsidR="00236803" w:rsidRPr="00327A69" w:rsidSect="00005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71C60" w14:textId="77777777" w:rsidR="00E0419F" w:rsidRDefault="00E0419F" w:rsidP="00BE71EE">
      <w:r>
        <w:separator/>
      </w:r>
    </w:p>
  </w:endnote>
  <w:endnote w:type="continuationSeparator" w:id="0">
    <w:p w14:paraId="66FD051E" w14:textId="77777777" w:rsidR="00E0419F" w:rsidRDefault="00E0419F" w:rsidP="00BE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ropo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82A4" w14:textId="77777777" w:rsidR="00F05D96" w:rsidRDefault="00F05D9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FC53" w14:textId="4763953A" w:rsidR="00AE2C0E" w:rsidRDefault="003E02BE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DFC57" wp14:editId="1434A71B">
              <wp:simplePos x="0" y="0"/>
              <wp:positionH relativeFrom="column">
                <wp:posOffset>-194945</wp:posOffset>
              </wp:positionH>
              <wp:positionV relativeFrom="paragraph">
                <wp:posOffset>145415</wp:posOffset>
              </wp:positionV>
              <wp:extent cx="6238875" cy="0"/>
              <wp:effectExtent l="5080" t="12065" r="1397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7224D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35pt;margin-top:11.45pt;width:49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" strokecolor="#943634 [2405]"/>
          </w:pict>
        </mc:Fallback>
      </mc:AlternateContent>
    </w:r>
  </w:p>
  <w:p w14:paraId="153DFC54" w14:textId="77777777" w:rsidR="00AE2C0E" w:rsidRDefault="00AE2C0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8555" w14:textId="77777777" w:rsidR="00F05D96" w:rsidRDefault="00F05D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917CB" w14:textId="77777777" w:rsidR="00E0419F" w:rsidRDefault="00E0419F" w:rsidP="00BE71EE">
      <w:r>
        <w:separator/>
      </w:r>
    </w:p>
  </w:footnote>
  <w:footnote w:type="continuationSeparator" w:id="0">
    <w:p w14:paraId="798B7673" w14:textId="77777777" w:rsidR="00E0419F" w:rsidRDefault="00E0419F" w:rsidP="00BE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60D0" w14:textId="77777777" w:rsidR="00F05D96" w:rsidRDefault="00F05D9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19794" w14:textId="6F5692CE" w:rsidR="008F29AE" w:rsidRPr="00236803" w:rsidRDefault="00AE2C0E" w:rsidP="00BE71EE">
    <w:pPr>
      <w:pStyle w:val="Topptekst"/>
      <w:rPr>
        <w:color w:val="00B0F0"/>
      </w:rPr>
    </w:pPr>
    <w:r>
      <w:rPr>
        <w:rFonts w:ascii="Antropos" w:hAnsi="Antropos"/>
        <w:noProof/>
        <w:color w:val="00B0F0"/>
        <w:sz w:val="72"/>
        <w:szCs w:val="72"/>
        <w:lang w:val="en-US"/>
      </w:rPr>
      <w:drawing>
        <wp:anchor distT="0" distB="0" distL="114300" distR="114300" simplePos="0" relativeHeight="251658240" behindDoc="1" locked="0" layoutInCell="1" allowOverlap="1" wp14:anchorId="153DFC55" wp14:editId="153DFC56">
          <wp:simplePos x="0" y="0"/>
          <wp:positionH relativeFrom="column">
            <wp:posOffset>3496945</wp:posOffset>
          </wp:positionH>
          <wp:positionV relativeFrom="paragraph">
            <wp:posOffset>-106680</wp:posOffset>
          </wp:positionV>
          <wp:extent cx="2766060" cy="800100"/>
          <wp:effectExtent l="19050" t="0" r="0" b="0"/>
          <wp:wrapTight wrapText="bothSides">
            <wp:wrapPolygon edited="0">
              <wp:start x="-149" y="0"/>
              <wp:lineTo x="-149" y="21086"/>
              <wp:lineTo x="21570" y="21086"/>
              <wp:lineTo x="21570" y="0"/>
              <wp:lineTo x="-149" y="0"/>
            </wp:wrapPolygon>
          </wp:wrapTight>
          <wp:docPr id="2" name="Bilde 0" descr="NY logo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logo mi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606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14A8" w14:textId="77777777" w:rsidR="00F05D96" w:rsidRDefault="00F05D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D45"/>
    <w:multiLevelType w:val="hybridMultilevel"/>
    <w:tmpl w:val="9BDEF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5D64"/>
    <w:multiLevelType w:val="hybridMultilevel"/>
    <w:tmpl w:val="1F7AE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57BEC"/>
    <w:multiLevelType w:val="hybridMultilevel"/>
    <w:tmpl w:val="74402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2BAB"/>
    <w:multiLevelType w:val="hybridMultilevel"/>
    <w:tmpl w:val="D1567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15758"/>
    <w:multiLevelType w:val="hybridMultilevel"/>
    <w:tmpl w:val="4BEE7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1A47"/>
    <w:multiLevelType w:val="hybridMultilevel"/>
    <w:tmpl w:val="7EE0C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0399B"/>
    <w:multiLevelType w:val="hybridMultilevel"/>
    <w:tmpl w:val="86D043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226C"/>
    <w:multiLevelType w:val="hybridMultilevel"/>
    <w:tmpl w:val="B1F6C3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7BCD"/>
    <w:multiLevelType w:val="hybridMultilevel"/>
    <w:tmpl w:val="97ECAF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60CFA"/>
    <w:multiLevelType w:val="hybridMultilevel"/>
    <w:tmpl w:val="D32CF6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73AAC"/>
    <w:multiLevelType w:val="hybridMultilevel"/>
    <w:tmpl w:val="156AD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C1813"/>
    <w:multiLevelType w:val="hybridMultilevel"/>
    <w:tmpl w:val="8EBA0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364"/>
    <w:rsid w:val="00005ED8"/>
    <w:rsid w:val="00070A39"/>
    <w:rsid w:val="00080108"/>
    <w:rsid w:val="00083C96"/>
    <w:rsid w:val="00084A4B"/>
    <w:rsid w:val="000F085F"/>
    <w:rsid w:val="0013774E"/>
    <w:rsid w:val="00143EA5"/>
    <w:rsid w:val="00151DE8"/>
    <w:rsid w:val="001967A1"/>
    <w:rsid w:val="001F7637"/>
    <w:rsid w:val="00236803"/>
    <w:rsid w:val="00296D1B"/>
    <w:rsid w:val="002C28D7"/>
    <w:rsid w:val="002F16EF"/>
    <w:rsid w:val="002F6C60"/>
    <w:rsid w:val="00311501"/>
    <w:rsid w:val="00312F3F"/>
    <w:rsid w:val="00327A69"/>
    <w:rsid w:val="0034203E"/>
    <w:rsid w:val="003E02BE"/>
    <w:rsid w:val="003E66AF"/>
    <w:rsid w:val="00450745"/>
    <w:rsid w:val="004557BD"/>
    <w:rsid w:val="004B2364"/>
    <w:rsid w:val="004C5DBB"/>
    <w:rsid w:val="005806B5"/>
    <w:rsid w:val="00592CAE"/>
    <w:rsid w:val="005D55C1"/>
    <w:rsid w:val="005D7FC4"/>
    <w:rsid w:val="005E6E3A"/>
    <w:rsid w:val="00610AF4"/>
    <w:rsid w:val="006273C2"/>
    <w:rsid w:val="00676F4A"/>
    <w:rsid w:val="00681A99"/>
    <w:rsid w:val="0068448E"/>
    <w:rsid w:val="00691F7A"/>
    <w:rsid w:val="00693E11"/>
    <w:rsid w:val="006D29EC"/>
    <w:rsid w:val="006E7589"/>
    <w:rsid w:val="00722E8C"/>
    <w:rsid w:val="007451BE"/>
    <w:rsid w:val="008B2F56"/>
    <w:rsid w:val="008F29AE"/>
    <w:rsid w:val="00927C95"/>
    <w:rsid w:val="00942A74"/>
    <w:rsid w:val="009864F2"/>
    <w:rsid w:val="009D3A53"/>
    <w:rsid w:val="009F4EFB"/>
    <w:rsid w:val="00A15631"/>
    <w:rsid w:val="00A35512"/>
    <w:rsid w:val="00A35804"/>
    <w:rsid w:val="00A54DBF"/>
    <w:rsid w:val="00A80A8D"/>
    <w:rsid w:val="00AE2C0E"/>
    <w:rsid w:val="00B260B2"/>
    <w:rsid w:val="00B2640B"/>
    <w:rsid w:val="00B55BDA"/>
    <w:rsid w:val="00B83824"/>
    <w:rsid w:val="00BE71EE"/>
    <w:rsid w:val="00C01BCE"/>
    <w:rsid w:val="00C440EB"/>
    <w:rsid w:val="00CE01E6"/>
    <w:rsid w:val="00D73BC2"/>
    <w:rsid w:val="00DA0F62"/>
    <w:rsid w:val="00DC1C46"/>
    <w:rsid w:val="00DE2F8E"/>
    <w:rsid w:val="00E00A7B"/>
    <w:rsid w:val="00E04032"/>
    <w:rsid w:val="00E0419F"/>
    <w:rsid w:val="00E36964"/>
    <w:rsid w:val="00E9221C"/>
    <w:rsid w:val="00EF41B5"/>
    <w:rsid w:val="00F05D96"/>
    <w:rsid w:val="00F14C63"/>
    <w:rsid w:val="00F155CE"/>
    <w:rsid w:val="00F15A06"/>
    <w:rsid w:val="00F3228D"/>
    <w:rsid w:val="00F33D2C"/>
    <w:rsid w:val="00F573DA"/>
    <w:rsid w:val="00F87D6F"/>
    <w:rsid w:val="00FC63FA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3DFC2E"/>
  <w15:docId w15:val="{3E69E9AD-D22F-DB42-B3B4-13400FD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E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EE"/>
  </w:style>
  <w:style w:type="paragraph" w:styleId="Bunntekst">
    <w:name w:val="footer"/>
    <w:basedOn w:val="Normal"/>
    <w:link w:val="BunntekstTegn"/>
    <w:uiPriority w:val="99"/>
    <w:unhideWhenUsed/>
    <w:rsid w:val="00BE71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EE"/>
  </w:style>
  <w:style w:type="paragraph" w:styleId="Bobletekst">
    <w:name w:val="Balloon Text"/>
    <w:basedOn w:val="Normal"/>
    <w:link w:val="BobletekstTegn"/>
    <w:uiPriority w:val="99"/>
    <w:semiHidden/>
    <w:unhideWhenUsed/>
    <w:rsid w:val="00BE71E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E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9221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73BC2"/>
    <w:pPr>
      <w:ind w:left="720"/>
      <w:contextualSpacing/>
    </w:pPr>
  </w:style>
  <w:style w:type="paragraph" w:customStyle="1" w:styleId="paragraph">
    <w:name w:val="paragraph"/>
    <w:basedOn w:val="Normal"/>
    <w:rsid w:val="00A35512"/>
  </w:style>
  <w:style w:type="character" w:customStyle="1" w:styleId="normaltextrun">
    <w:name w:val="normaltextrun"/>
    <w:basedOn w:val="Standardskriftforavsnitt"/>
    <w:rsid w:val="00A35512"/>
  </w:style>
  <w:style w:type="character" w:customStyle="1" w:styleId="eop">
    <w:name w:val="eop"/>
    <w:basedOn w:val="Standardskriftforavsnitt"/>
    <w:rsid w:val="00A3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54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0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1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31791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5825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09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26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11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903588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84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666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965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415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147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5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0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1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5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283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75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3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33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5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808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5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65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45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55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388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08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1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71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69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22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78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5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252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44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30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15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55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9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462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26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828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88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58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06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632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82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244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84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rskildahl/Library/Containers/com.microsoft.Word/Data/Macintosh%20HD:Users:viviennekravik:Downloads:Skolens%20brevar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HD:Users:viviennekravik:Downloads:Skolens brevark.dotx</Template>
  <TotalTime>1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Vivienne Moss Kravik</dc:creator>
  <cp:lastModifiedBy>Lars Kildahl</cp:lastModifiedBy>
  <cp:revision>3</cp:revision>
  <cp:lastPrinted>2016-12-07T11:50:00Z</cp:lastPrinted>
  <dcterms:created xsi:type="dcterms:W3CDTF">2018-02-06T20:45:00Z</dcterms:created>
  <dcterms:modified xsi:type="dcterms:W3CDTF">2018-02-06T21:04:00Z</dcterms:modified>
</cp:coreProperties>
</file>